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50AF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景德镇陶瓷职业技术学院</w:t>
      </w:r>
    </w:p>
    <w:p w14:paraId="63B07897">
      <w:pPr>
        <w:jc w:val="center"/>
        <w:rPr>
          <w:rFonts w:hint="eastAsia" w:ascii="宋体" w:hAnsi="宋体" w:cs="宋体" w:eastAsia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宿管员、电工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公告</w:t>
      </w:r>
    </w:p>
    <w:p w14:paraId="48EE6751">
      <w:pPr>
        <w:pStyle w:val="4"/>
        <w:widowControl/>
        <w:spacing w:before="100" w:after="100" w:line="380" w:lineRule="exact"/>
        <w:ind w:firstLine="562" w:firstLineChars="20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、招聘岗位、人数和条件</w:t>
      </w:r>
      <w:r>
        <w:rPr>
          <w:rFonts w:hint="eastAsia" w:ascii="宋体" w:hAnsi="宋体" w:eastAsia="仿宋" w:cs="宋体"/>
          <w:b/>
          <w:bCs/>
          <w:color w:val="auto"/>
          <w:sz w:val="28"/>
          <w:szCs w:val="28"/>
        </w:rPr>
        <w:t> </w:t>
      </w:r>
    </w:p>
    <w:p w14:paraId="1022FBED">
      <w:pPr>
        <w:pStyle w:val="4"/>
        <w:widowControl/>
        <w:spacing w:before="100" w:after="100" w:line="38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1.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电工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岗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：</w:t>
      </w:r>
    </w:p>
    <w:tbl>
      <w:tblPr>
        <w:tblStyle w:val="6"/>
        <w:tblW w:w="9000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83"/>
        <w:gridCol w:w="883"/>
        <w:gridCol w:w="4703"/>
        <w:gridCol w:w="931"/>
      </w:tblGrid>
      <w:tr w14:paraId="3ABF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shd w:val="clear" w:color="auto" w:fill="auto"/>
            <w:vAlign w:val="center"/>
          </w:tcPr>
          <w:p w14:paraId="2E80B964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A5A828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CF72E26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4703" w:type="dxa"/>
            <w:vAlign w:val="center"/>
          </w:tcPr>
          <w:p w14:paraId="345281C7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931" w:type="dxa"/>
            <w:vAlign w:val="center"/>
          </w:tcPr>
          <w:p w14:paraId="0052C48B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02CB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shd w:val="clear" w:color="auto" w:fill="auto"/>
            <w:vAlign w:val="center"/>
          </w:tcPr>
          <w:p w14:paraId="1E61707A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后勤处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C43F6DB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宿管员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72288F7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2人</w:t>
            </w:r>
          </w:p>
        </w:tc>
        <w:tc>
          <w:tcPr>
            <w:tcW w:w="4703" w:type="dxa"/>
            <w:vAlign w:val="center"/>
          </w:tcPr>
          <w:p w14:paraId="19F2F49F">
            <w:pPr>
              <w:pStyle w:val="4"/>
              <w:widowControl/>
              <w:spacing w:beforeAutospacing="0" w:afterAutospacing="0"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1.年龄≤50周岁，身体健康，无传染性疾病,女性优先；    </w:t>
            </w:r>
          </w:p>
          <w:p w14:paraId="11EA5E45">
            <w:pPr>
              <w:pStyle w:val="4"/>
              <w:widowControl/>
              <w:spacing w:beforeAutospacing="0" w:afterAutospacing="0"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2.具备1年以上学校、医院等集体宿舍管理经验，熟悉学生宿舍安全、卫生、就寝、消防等日常管理流程；  </w:t>
            </w:r>
          </w:p>
          <w:p w14:paraId="2CF1D43D">
            <w:pPr>
              <w:pStyle w:val="4"/>
              <w:widowControl/>
              <w:spacing w:beforeAutospacing="0" w:afterAutospacing="0"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3.服务意识强，善于沟通，能独立处理学生夜间突发状况并做好记录上报；  </w:t>
            </w:r>
          </w:p>
          <w:p w14:paraId="74735F7D">
            <w:pPr>
              <w:pStyle w:val="4"/>
              <w:widowControl/>
              <w:spacing w:beforeAutospacing="0" w:afterAutospacing="0" w:line="400" w:lineRule="exact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4.能接受轮班（含夜班）及节假日住校值班。</w:t>
            </w:r>
          </w:p>
        </w:tc>
        <w:tc>
          <w:tcPr>
            <w:tcW w:w="931" w:type="dxa"/>
            <w:vAlign w:val="center"/>
          </w:tcPr>
          <w:p w14:paraId="563CA71F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7DE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shd w:val="clear" w:color="auto" w:fill="auto"/>
            <w:vAlign w:val="center"/>
          </w:tcPr>
          <w:p w14:paraId="5623C915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后勤处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27741C0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电工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A3BB0B1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1人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5DD6823E">
            <w:pPr>
              <w:pStyle w:val="4"/>
              <w:widowControl/>
              <w:spacing w:beforeAutospacing="0" w:afterAutospacing="0" w:line="400" w:lineRule="exact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1.年龄≤50周岁，身体健康，无恐高症，无传染性疾病；  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持有：应急管理部门颁发的“低压电工作业操作证”（特种作业操作证）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或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人社部门颁发的“水电工职业资格证”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中级以上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3.五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年以上学校、医院、酒店等人员密集场所水电综合维修经验，能独立完成高低压配电房巡检、水泵房保养、教室照明及给排水应急抢修；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6E79223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7C0E0C0">
      <w:pPr>
        <w:widowControl/>
        <w:spacing w:line="400" w:lineRule="exact"/>
        <w:ind w:firstLine="562" w:firstLineChars="200"/>
        <w:jc w:val="left"/>
        <w:rPr>
          <w:rFonts w:hint="eastAsia" w:ascii="宋体" w:hAnsi="宋体" w:eastAsia="仿宋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、报名程序</w:t>
      </w:r>
      <w:r>
        <w:rPr>
          <w:rFonts w:hint="eastAsia" w:ascii="宋体" w:hAnsi="宋体" w:eastAsia="仿宋" w:cs="宋体"/>
          <w:b/>
          <w:bCs/>
          <w:color w:val="auto"/>
          <w:sz w:val="28"/>
          <w:szCs w:val="28"/>
        </w:rPr>
        <w:t> </w:t>
      </w:r>
    </w:p>
    <w:p w14:paraId="7BC2C74D"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1.报名时间：即日起至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日止。</w:t>
      </w:r>
    </w:p>
    <w:p w14:paraId="05849646"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2.报名办法：报名需提供的材料：个人简历、毕业证、学位证、身份证和职称证的复印件或扫描件，录用时需提供原件核验。</w:t>
      </w:r>
    </w:p>
    <w:p w14:paraId="38F5DAE0">
      <w:pPr>
        <w:widowControl/>
        <w:numPr>
          <w:ilvl w:val="0"/>
          <w:numId w:val="0"/>
        </w:numPr>
        <w:spacing w:line="400" w:lineRule="exact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地址：景德镇市浮梁县县衙路景德镇陶瓷职业技术学院，邮编：333400</w:t>
      </w:r>
    </w:p>
    <w:p w14:paraId="5C921F8E">
      <w:pPr>
        <w:widowControl/>
        <w:numPr>
          <w:ilvl w:val="0"/>
          <w:numId w:val="0"/>
        </w:numPr>
        <w:spacing w:line="400" w:lineRule="exact"/>
        <w:ind w:firstLine="560" w:firstLineChars="200"/>
        <w:jc w:val="left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江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老师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15907983127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；</w:t>
      </w:r>
    </w:p>
    <w:p w14:paraId="437AFD0E">
      <w:pPr>
        <w:widowControl/>
        <w:numPr>
          <w:ilvl w:val="0"/>
          <w:numId w:val="0"/>
        </w:numPr>
        <w:spacing w:line="400" w:lineRule="exact"/>
        <w:ind w:firstLine="562" w:firstLineChars="200"/>
        <w:jc w:val="left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、考核办法</w:t>
      </w:r>
    </w:p>
    <w:p w14:paraId="6102C25B">
      <w:pPr>
        <w:widowControl/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="仿宋" w:hAnsi="仿宋" w:eastAsia="仿宋" w:cs="宋体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宿管、电工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岗：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资格审查、面试；</w:t>
      </w:r>
    </w:p>
    <w:p w14:paraId="0D4ADA71"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注：考核具体时间和地点另行通知。</w:t>
      </w:r>
    </w:p>
    <w:p w14:paraId="6A411D1D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55C2D8BF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73419DA3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76C3E4DF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00491690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1F5FACBC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50B7A40B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7EEB9E1A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7B0A1484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118DAAD6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50905738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27D80AA8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16C1F4FE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77A7FF75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1CFB1C96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074913ED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133F61EF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0C113DFE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5E47B310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6616484C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77167DD4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69EC4E56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34E7600A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3CA82A73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05746F9C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6C65097C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67F6D959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041AC247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3A5DB456">
      <w:pPr>
        <w:widowControl/>
        <w:spacing w:line="400" w:lineRule="exact"/>
        <w:jc w:val="left"/>
        <w:rPr>
          <w:rFonts w:eastAsia="黑体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-21590</wp:posOffset>
            </wp:positionV>
            <wp:extent cx="5270500" cy="660400"/>
            <wp:effectExtent l="0" t="0" r="6350" b="6350"/>
            <wp:wrapNone/>
            <wp:docPr id="2" name="图片 2" descr="景德镇陶瓷职业技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陶瓷职业技术学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                                     202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</w:p>
    <w:p w14:paraId="20FF6A8C">
      <w:pPr>
        <w:spacing w:line="520" w:lineRule="exact"/>
        <w:rPr>
          <w:rFonts w:eastAsia="黑体"/>
          <w:szCs w:val="21"/>
        </w:rPr>
      </w:pPr>
    </w:p>
    <w:p w14:paraId="32D7A750">
      <w:pPr>
        <w:spacing w:line="520" w:lineRule="exact"/>
        <w:jc w:val="center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44"/>
          <w:szCs w:val="21"/>
          <w:lang w:eastAsia="zh-CN"/>
        </w:rPr>
        <w:t>应聘</w:t>
      </w:r>
      <w:r>
        <w:rPr>
          <w:rFonts w:hint="eastAsia" w:ascii="宋体" w:hAnsi="宋体"/>
          <w:b/>
          <w:sz w:val="44"/>
          <w:szCs w:val="21"/>
        </w:rPr>
        <w:t>人员</w:t>
      </w:r>
      <w:r>
        <w:rPr>
          <w:rFonts w:hint="eastAsia" w:ascii="宋体" w:hAnsi="宋体"/>
          <w:b/>
          <w:sz w:val="44"/>
          <w:szCs w:val="21"/>
          <w:lang w:eastAsia="zh-CN"/>
        </w:rPr>
        <w:t>报名</w:t>
      </w:r>
      <w:r>
        <w:rPr>
          <w:rFonts w:hint="eastAsia" w:ascii="宋体" w:hAnsi="宋体"/>
          <w:b/>
          <w:sz w:val="44"/>
          <w:szCs w:val="21"/>
        </w:rPr>
        <w:t>表</w:t>
      </w:r>
    </w:p>
    <w:tbl>
      <w:tblPr>
        <w:tblStyle w:val="5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194"/>
        <w:gridCol w:w="930"/>
        <w:gridCol w:w="1562"/>
        <w:gridCol w:w="1543"/>
        <w:gridCol w:w="1462"/>
        <w:gridCol w:w="1830"/>
      </w:tblGrid>
      <w:tr w14:paraId="449AB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ACF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3AD1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BCD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6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2445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1B0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8F4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4A080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57985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D24D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7C2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B39EE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950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B73491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1E66F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CAFE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CE2F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66BFE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F83B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766FD7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0EA18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0DD4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F7E1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D6A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AEE82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B01BC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3D3371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45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4FF40D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E5D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DFB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3730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E05FA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571F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9A0B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4190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C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1E8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175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F62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1CFB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C2B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153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5193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08E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A75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3ED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A8E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D42706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F1450B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00FBA3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67229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7AFC2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7DA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个人技能</w:t>
            </w:r>
          </w:p>
          <w:p w14:paraId="15D501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8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9B444E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6835A9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09B2C8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1A8C5F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C66637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1BA2F23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99C410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C98962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5C8A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0EC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3F582D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7C57061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（含学习、工作经历，家庭成员情况）</w:t>
            </w:r>
          </w:p>
        </w:tc>
        <w:tc>
          <w:tcPr>
            <w:tcW w:w="8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4E4C57">
            <w:pPr>
              <w:ind w:firstLine="420" w:firstLineChars="200"/>
              <w:rPr>
                <w:rFonts w:ascii="宋体" w:hAnsi="宋体"/>
              </w:rPr>
            </w:pPr>
          </w:p>
          <w:p w14:paraId="25C9CD37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0B31F3A0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6BD43AF5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4024327E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3B776F91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21BDB93F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67AAE0A4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00B305C6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</w:tc>
      </w:tr>
    </w:tbl>
    <w:p w14:paraId="4D1F33D6">
      <w:pPr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/>
        </w:rPr>
        <w:t>备注：照片处请插入本人正面免冠照。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AE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4EF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4EF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M0NGJiMjk5YjhlZjFlN2Y2YmVlMjMzZmNhOWUifQ=="/>
  </w:docVars>
  <w:rsids>
    <w:rsidRoot w:val="7334712A"/>
    <w:rsid w:val="00013E9E"/>
    <w:rsid w:val="000253CC"/>
    <w:rsid w:val="00031730"/>
    <w:rsid w:val="0003242D"/>
    <w:rsid w:val="00061799"/>
    <w:rsid w:val="000668BE"/>
    <w:rsid w:val="00074215"/>
    <w:rsid w:val="00086B8A"/>
    <w:rsid w:val="000A56E9"/>
    <w:rsid w:val="000C748A"/>
    <w:rsid w:val="00111051"/>
    <w:rsid w:val="001D453E"/>
    <w:rsid w:val="001D4DCD"/>
    <w:rsid w:val="001D500F"/>
    <w:rsid w:val="001E60B1"/>
    <w:rsid w:val="00204CBC"/>
    <w:rsid w:val="0021403D"/>
    <w:rsid w:val="00217199"/>
    <w:rsid w:val="00263325"/>
    <w:rsid w:val="003234AC"/>
    <w:rsid w:val="00375642"/>
    <w:rsid w:val="00397998"/>
    <w:rsid w:val="003D00D7"/>
    <w:rsid w:val="00442694"/>
    <w:rsid w:val="00472E82"/>
    <w:rsid w:val="00482972"/>
    <w:rsid w:val="004B23F9"/>
    <w:rsid w:val="004C6AD2"/>
    <w:rsid w:val="004F2F3C"/>
    <w:rsid w:val="004F78F2"/>
    <w:rsid w:val="00502F4C"/>
    <w:rsid w:val="005256E4"/>
    <w:rsid w:val="0056797D"/>
    <w:rsid w:val="005A3613"/>
    <w:rsid w:val="005C7A2B"/>
    <w:rsid w:val="005E5C21"/>
    <w:rsid w:val="005F1DEB"/>
    <w:rsid w:val="00667A93"/>
    <w:rsid w:val="00670FEE"/>
    <w:rsid w:val="006809D5"/>
    <w:rsid w:val="00693D8F"/>
    <w:rsid w:val="006D6E54"/>
    <w:rsid w:val="0083556A"/>
    <w:rsid w:val="008622CF"/>
    <w:rsid w:val="008B0C3D"/>
    <w:rsid w:val="008E5B8C"/>
    <w:rsid w:val="00914351"/>
    <w:rsid w:val="009343C4"/>
    <w:rsid w:val="009B755E"/>
    <w:rsid w:val="009E1781"/>
    <w:rsid w:val="00A27793"/>
    <w:rsid w:val="00A35F13"/>
    <w:rsid w:val="00A3609A"/>
    <w:rsid w:val="00A37858"/>
    <w:rsid w:val="00A41C7F"/>
    <w:rsid w:val="00A43365"/>
    <w:rsid w:val="00A4752C"/>
    <w:rsid w:val="00AD7839"/>
    <w:rsid w:val="00AF3934"/>
    <w:rsid w:val="00B41B5B"/>
    <w:rsid w:val="00B50BD9"/>
    <w:rsid w:val="00B87716"/>
    <w:rsid w:val="00BC3436"/>
    <w:rsid w:val="00BE6F39"/>
    <w:rsid w:val="00C013D0"/>
    <w:rsid w:val="00C532B1"/>
    <w:rsid w:val="00CA7FDA"/>
    <w:rsid w:val="00D04468"/>
    <w:rsid w:val="00D6058C"/>
    <w:rsid w:val="00D65ABC"/>
    <w:rsid w:val="00D805D8"/>
    <w:rsid w:val="00D819DF"/>
    <w:rsid w:val="00D91D48"/>
    <w:rsid w:val="00DA49CB"/>
    <w:rsid w:val="00E25E8B"/>
    <w:rsid w:val="00E733A6"/>
    <w:rsid w:val="00E76841"/>
    <w:rsid w:val="00EB367A"/>
    <w:rsid w:val="00EC7E5D"/>
    <w:rsid w:val="00ED4AC1"/>
    <w:rsid w:val="00FD3C60"/>
    <w:rsid w:val="00FE2180"/>
    <w:rsid w:val="00FE6CD8"/>
    <w:rsid w:val="01771FA5"/>
    <w:rsid w:val="01910C6E"/>
    <w:rsid w:val="01EE5E5A"/>
    <w:rsid w:val="031E7B4E"/>
    <w:rsid w:val="03295312"/>
    <w:rsid w:val="04277401"/>
    <w:rsid w:val="058B1735"/>
    <w:rsid w:val="05A13A62"/>
    <w:rsid w:val="05FA6131"/>
    <w:rsid w:val="06F4737D"/>
    <w:rsid w:val="093F6115"/>
    <w:rsid w:val="09BF1C99"/>
    <w:rsid w:val="0B040E20"/>
    <w:rsid w:val="0C5B40EC"/>
    <w:rsid w:val="0CE058F2"/>
    <w:rsid w:val="0CED61A6"/>
    <w:rsid w:val="0E032845"/>
    <w:rsid w:val="0E170713"/>
    <w:rsid w:val="0E6B438E"/>
    <w:rsid w:val="0E72396F"/>
    <w:rsid w:val="0EAA4EB7"/>
    <w:rsid w:val="0EE54F3A"/>
    <w:rsid w:val="103237AD"/>
    <w:rsid w:val="10863B24"/>
    <w:rsid w:val="11FF6920"/>
    <w:rsid w:val="12932902"/>
    <w:rsid w:val="133E5A3F"/>
    <w:rsid w:val="13E72523"/>
    <w:rsid w:val="14FC3F92"/>
    <w:rsid w:val="166444E5"/>
    <w:rsid w:val="16B063A9"/>
    <w:rsid w:val="16F45869"/>
    <w:rsid w:val="171F3E7E"/>
    <w:rsid w:val="17D52E9E"/>
    <w:rsid w:val="18243F2C"/>
    <w:rsid w:val="18A961DF"/>
    <w:rsid w:val="19A51B20"/>
    <w:rsid w:val="19DD0DA6"/>
    <w:rsid w:val="1B300E3A"/>
    <w:rsid w:val="1D1125A5"/>
    <w:rsid w:val="1EA5530D"/>
    <w:rsid w:val="1ECB7EC7"/>
    <w:rsid w:val="1FCA6813"/>
    <w:rsid w:val="20506D83"/>
    <w:rsid w:val="20CE3BBB"/>
    <w:rsid w:val="213F3A2E"/>
    <w:rsid w:val="21966A88"/>
    <w:rsid w:val="2248272C"/>
    <w:rsid w:val="2415679B"/>
    <w:rsid w:val="2442484C"/>
    <w:rsid w:val="248875F1"/>
    <w:rsid w:val="253053D3"/>
    <w:rsid w:val="267658F6"/>
    <w:rsid w:val="26EF32C5"/>
    <w:rsid w:val="27444631"/>
    <w:rsid w:val="27ED1A69"/>
    <w:rsid w:val="282116CA"/>
    <w:rsid w:val="28230079"/>
    <w:rsid w:val="28F56475"/>
    <w:rsid w:val="293C1EB3"/>
    <w:rsid w:val="294F5C53"/>
    <w:rsid w:val="29A924E3"/>
    <w:rsid w:val="2A7A2BF0"/>
    <w:rsid w:val="2AE21353"/>
    <w:rsid w:val="2AF76B89"/>
    <w:rsid w:val="2E05097A"/>
    <w:rsid w:val="2F9706CB"/>
    <w:rsid w:val="2F9B6154"/>
    <w:rsid w:val="30322E91"/>
    <w:rsid w:val="30DA7E1D"/>
    <w:rsid w:val="310C4D96"/>
    <w:rsid w:val="31A4491E"/>
    <w:rsid w:val="320F746F"/>
    <w:rsid w:val="3216586C"/>
    <w:rsid w:val="32CA1C42"/>
    <w:rsid w:val="34A246FE"/>
    <w:rsid w:val="35D33C5A"/>
    <w:rsid w:val="369167D9"/>
    <w:rsid w:val="37483E2C"/>
    <w:rsid w:val="3801798E"/>
    <w:rsid w:val="385A639C"/>
    <w:rsid w:val="395E2D24"/>
    <w:rsid w:val="39C26CD1"/>
    <w:rsid w:val="3B8758C1"/>
    <w:rsid w:val="3BAC2146"/>
    <w:rsid w:val="3DFE280B"/>
    <w:rsid w:val="3E1F3BA1"/>
    <w:rsid w:val="3FC34FC9"/>
    <w:rsid w:val="40733BDD"/>
    <w:rsid w:val="41D13F2D"/>
    <w:rsid w:val="41E97B71"/>
    <w:rsid w:val="429660D9"/>
    <w:rsid w:val="43925044"/>
    <w:rsid w:val="467745D3"/>
    <w:rsid w:val="46CA23C9"/>
    <w:rsid w:val="474E6020"/>
    <w:rsid w:val="47981849"/>
    <w:rsid w:val="481E1E96"/>
    <w:rsid w:val="493059DD"/>
    <w:rsid w:val="49583186"/>
    <w:rsid w:val="49AD77EA"/>
    <w:rsid w:val="49D13213"/>
    <w:rsid w:val="4C963BE4"/>
    <w:rsid w:val="4DB5366E"/>
    <w:rsid w:val="4F581B73"/>
    <w:rsid w:val="515E007F"/>
    <w:rsid w:val="52AB373E"/>
    <w:rsid w:val="538708F0"/>
    <w:rsid w:val="546450D5"/>
    <w:rsid w:val="54927ECA"/>
    <w:rsid w:val="56870CEE"/>
    <w:rsid w:val="56A13C2F"/>
    <w:rsid w:val="572440FC"/>
    <w:rsid w:val="58D42424"/>
    <w:rsid w:val="596951B4"/>
    <w:rsid w:val="596E51BF"/>
    <w:rsid w:val="5A1F3B25"/>
    <w:rsid w:val="5ADD1CB5"/>
    <w:rsid w:val="5C81323B"/>
    <w:rsid w:val="5D027239"/>
    <w:rsid w:val="5D534474"/>
    <w:rsid w:val="5D6D0B56"/>
    <w:rsid w:val="5EBC2B82"/>
    <w:rsid w:val="5ED66BCF"/>
    <w:rsid w:val="5EF07DF4"/>
    <w:rsid w:val="5EF66FDC"/>
    <w:rsid w:val="613F2AD2"/>
    <w:rsid w:val="633C51D7"/>
    <w:rsid w:val="645111D2"/>
    <w:rsid w:val="64F8164D"/>
    <w:rsid w:val="664B39FF"/>
    <w:rsid w:val="69EA30F4"/>
    <w:rsid w:val="6A7306CA"/>
    <w:rsid w:val="6A952C30"/>
    <w:rsid w:val="6A9A31A7"/>
    <w:rsid w:val="6AB65B1D"/>
    <w:rsid w:val="6B360AA7"/>
    <w:rsid w:val="6B3F72BD"/>
    <w:rsid w:val="6B7B0210"/>
    <w:rsid w:val="6C2418C5"/>
    <w:rsid w:val="6C6972D4"/>
    <w:rsid w:val="6CAC47F5"/>
    <w:rsid w:val="6CB30779"/>
    <w:rsid w:val="6D535020"/>
    <w:rsid w:val="6E0C6214"/>
    <w:rsid w:val="6E8B4A7A"/>
    <w:rsid w:val="705811A5"/>
    <w:rsid w:val="71526589"/>
    <w:rsid w:val="723078E6"/>
    <w:rsid w:val="7334712A"/>
    <w:rsid w:val="739A07A5"/>
    <w:rsid w:val="74962B7B"/>
    <w:rsid w:val="75D4756D"/>
    <w:rsid w:val="760140DA"/>
    <w:rsid w:val="767E3090"/>
    <w:rsid w:val="780321F7"/>
    <w:rsid w:val="794C06AD"/>
    <w:rsid w:val="79E46737"/>
    <w:rsid w:val="7A6730A5"/>
    <w:rsid w:val="7C605FFE"/>
    <w:rsid w:val="7CAE01C5"/>
    <w:rsid w:val="7F181338"/>
    <w:rsid w:val="7F4800D9"/>
    <w:rsid w:val="7FA36202"/>
    <w:rsid w:val="7FF5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645</Words>
  <Characters>683</Characters>
  <Lines>12</Lines>
  <Paragraphs>3</Paragraphs>
  <TotalTime>5</TotalTime>
  <ScaleCrop>false</ScaleCrop>
  <LinksUpToDate>false</LinksUpToDate>
  <CharactersWithSpaces>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2019-05-31T03:11:00Z</dcterms:created>
  <dc:creator>群哥</dc:creator>
  <cp:lastModifiedBy>vi</cp:lastModifiedBy>
  <cp:lastPrinted>2022-05-27T00:50:00Z</cp:lastPrinted>
  <dcterms:modified xsi:type="dcterms:W3CDTF">2025-10-20T03:30:19Z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A472CDDCDC2344AEB945EB41136F9E1D_13</vt:lpwstr>
  </property>
  <property fmtid="{D5CDD505-2E9C-101B-9397-08002B2CF9AE}" pid="4" name="KSOTemplateDocerSaveRecord">
    <vt:lpwstr>eyJoZGlkIjoiOTM5MmRhNTM0YWRjZjMwNDc5ZGE4MDJlYjJhMmQ0ZWEiLCJ1c2VySWQiOiIyOTQ4MjExMDQifQ==</vt:lpwstr>
  </property>
</Properties>
</file>